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162FE" w14:textId="77777777" w:rsidR="00E61C5E" w:rsidRDefault="00E61C5E" w:rsidP="00EF07AF"/>
    <w:p w14:paraId="1DFF6971" w14:textId="77777777" w:rsidR="001E56D1" w:rsidRDefault="001E56D1" w:rsidP="00EF07AF"/>
    <w:p w14:paraId="6A7CCC3F" w14:textId="77777777" w:rsidR="001E56D1" w:rsidRPr="001E56D1" w:rsidRDefault="001E56D1" w:rsidP="001E56D1">
      <w:pPr>
        <w:jc w:val="center"/>
        <w:rPr>
          <w:rFonts w:ascii="Cambria" w:hAnsi="Cambria"/>
          <w:b/>
          <w:sz w:val="52"/>
          <w:szCs w:val="52"/>
        </w:rPr>
      </w:pPr>
      <w:r w:rsidRPr="001E56D1">
        <w:rPr>
          <w:rFonts w:ascii="Cambria" w:hAnsi="Cambria"/>
          <w:b/>
          <w:sz w:val="52"/>
          <w:szCs w:val="52"/>
        </w:rPr>
        <w:t>Plastic Diverters</w:t>
      </w:r>
    </w:p>
    <w:p w14:paraId="50B46F91" w14:textId="77777777" w:rsidR="001E56D1" w:rsidRPr="001E56D1" w:rsidRDefault="001E56D1" w:rsidP="001E56D1">
      <w:pPr>
        <w:jc w:val="center"/>
        <w:rPr>
          <w:rFonts w:ascii="Cambria" w:hAnsi="Cambria"/>
          <w:sz w:val="44"/>
          <w:szCs w:val="44"/>
        </w:rPr>
      </w:pPr>
      <w:r w:rsidRPr="001E56D1">
        <w:rPr>
          <w:rFonts w:ascii="Cambria" w:hAnsi="Cambria"/>
          <w:sz w:val="44"/>
          <w:szCs w:val="44"/>
        </w:rPr>
        <w:t>Ends Drafts</w:t>
      </w:r>
    </w:p>
    <w:p w14:paraId="3528EFFC" w14:textId="77777777" w:rsidR="001E56D1" w:rsidRPr="001E56D1" w:rsidRDefault="001E56D1" w:rsidP="001E56D1">
      <w:pPr>
        <w:jc w:val="center"/>
        <w:rPr>
          <w:rFonts w:ascii="Cambria" w:hAnsi="Cambria"/>
          <w:sz w:val="44"/>
          <w:szCs w:val="44"/>
        </w:rPr>
      </w:pPr>
    </w:p>
    <w:p w14:paraId="7E8B5602" w14:textId="77777777" w:rsidR="001E56D1" w:rsidRDefault="001E56D1" w:rsidP="001E56D1">
      <w:pPr>
        <w:jc w:val="center"/>
        <w:rPr>
          <w:rFonts w:ascii="Cambria" w:hAnsi="Cambria"/>
          <w:sz w:val="44"/>
          <w:szCs w:val="44"/>
        </w:rPr>
      </w:pPr>
      <w:r w:rsidRPr="001E56D1">
        <w:rPr>
          <w:rFonts w:ascii="Cambria" w:hAnsi="Cambria"/>
          <w:sz w:val="44"/>
          <w:szCs w:val="44"/>
        </w:rPr>
        <w:t>Installation Instructions</w:t>
      </w:r>
    </w:p>
    <w:p w14:paraId="426F8529" w14:textId="77777777" w:rsidR="001E56D1" w:rsidRPr="001E56D1" w:rsidRDefault="001E56D1" w:rsidP="001E56D1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4B54483E" w14:textId="77777777" w:rsidR="001E56D1" w:rsidRDefault="001E56D1" w:rsidP="001E56D1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Lift the half of your diffuser that you want to redirect the air from.</w:t>
      </w:r>
    </w:p>
    <w:p w14:paraId="7B643DE6" w14:textId="77777777" w:rsidR="001E56D1" w:rsidRDefault="001E56D1" w:rsidP="001E56D1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Slip the plastic diverter behind the T-Bar and under the diffuser you are lifting.</w:t>
      </w:r>
    </w:p>
    <w:p w14:paraId="4FA7966B" w14:textId="77777777" w:rsidR="001E56D1" w:rsidRDefault="001E56D1" w:rsidP="001E56D1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Gently lower the diffuser.</w:t>
      </w:r>
    </w:p>
    <w:p w14:paraId="6B425611" w14:textId="77777777" w:rsidR="001E56D1" w:rsidRDefault="001E56D1" w:rsidP="001E56D1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Easy to install in minutes.</w:t>
      </w:r>
    </w:p>
    <w:p w14:paraId="6AECCA27" w14:textId="77777777" w:rsidR="001E56D1" w:rsidRPr="001E56D1" w:rsidRDefault="001E56D1" w:rsidP="001E56D1">
      <w:pPr>
        <w:rPr>
          <w:rFonts w:ascii="Cambria" w:hAnsi="Cambria"/>
          <w:sz w:val="28"/>
          <w:szCs w:val="28"/>
        </w:rPr>
      </w:pPr>
    </w:p>
    <w:p w14:paraId="19141D4D" w14:textId="77777777" w:rsidR="001E56D1" w:rsidRDefault="001E56D1" w:rsidP="001E56D1">
      <w:pPr>
        <w:rPr>
          <w:rFonts w:ascii="Cambria" w:hAnsi="Cambria"/>
          <w:sz w:val="28"/>
          <w:szCs w:val="28"/>
        </w:rPr>
      </w:pPr>
    </w:p>
    <w:p w14:paraId="33B4D270" w14:textId="77777777" w:rsidR="001E56D1" w:rsidRPr="001E56D1" w:rsidRDefault="001E56D1" w:rsidP="001E56D1">
      <w:pPr>
        <w:rPr>
          <w:rFonts w:ascii="Cambria" w:hAnsi="Cambria"/>
          <w:sz w:val="28"/>
          <w:szCs w:val="28"/>
        </w:rPr>
      </w:pPr>
      <w:r>
        <w:rPr>
          <w:bCs/>
          <w:noProof/>
        </w:rPr>
        <w:drawing>
          <wp:inline distT="0" distB="0" distL="0" distR="0" wp14:anchorId="3AF9E6C2" wp14:editId="201672AD">
            <wp:extent cx="6126480" cy="4002508"/>
            <wp:effectExtent l="0" t="0" r="7620" b="0"/>
            <wp:docPr id="1" name="Picture 1" descr="Air Diverters Corner EADIV-CW-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Diverters Corner EADIV-CW-S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0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6D1" w:rsidRPr="001E56D1">
      <w:headerReference w:type="default" r:id="rId8"/>
      <w:pgSz w:w="12240" w:h="15840"/>
      <w:pgMar w:top="360" w:right="1296" w:bottom="57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CE936" w14:textId="77777777" w:rsidR="00A366DF" w:rsidRDefault="00A366DF" w:rsidP="00552DA3">
      <w:r>
        <w:separator/>
      </w:r>
    </w:p>
  </w:endnote>
  <w:endnote w:type="continuationSeparator" w:id="0">
    <w:p w14:paraId="2C874B52" w14:textId="77777777" w:rsidR="00A366DF" w:rsidRDefault="00A366DF" w:rsidP="0055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25EC4" w14:textId="77777777" w:rsidR="00A366DF" w:rsidRDefault="00A366DF" w:rsidP="00552DA3">
      <w:r>
        <w:separator/>
      </w:r>
    </w:p>
  </w:footnote>
  <w:footnote w:type="continuationSeparator" w:id="0">
    <w:p w14:paraId="4868D56C" w14:textId="77777777" w:rsidR="00A366DF" w:rsidRDefault="00A366DF" w:rsidP="0055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81F6" w14:textId="7D45BC9F" w:rsidR="00552DA3" w:rsidRDefault="006F74A8">
    <w:pPr>
      <w:pStyle w:val="Header"/>
    </w:pPr>
    <w:r w:rsidRPr="006F74A8">
      <w:drawing>
        <wp:inline distT="0" distB="0" distL="0" distR="0" wp14:anchorId="1DB42A2A" wp14:editId="1F8FF772">
          <wp:extent cx="6126480" cy="101829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1018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F0BFF"/>
    <w:multiLevelType w:val="hybridMultilevel"/>
    <w:tmpl w:val="B0DEB474"/>
    <w:lvl w:ilvl="0" w:tplc="2A80C4C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65F5F"/>
    <w:multiLevelType w:val="hybridMultilevel"/>
    <w:tmpl w:val="1AD2385A"/>
    <w:lvl w:ilvl="0" w:tplc="27A079C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FB7206"/>
    <w:multiLevelType w:val="hybridMultilevel"/>
    <w:tmpl w:val="3F2A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24"/>
    <w:rsid w:val="00073724"/>
    <w:rsid w:val="001E56D1"/>
    <w:rsid w:val="00552DA3"/>
    <w:rsid w:val="006F74A8"/>
    <w:rsid w:val="008E01BC"/>
    <w:rsid w:val="00A17935"/>
    <w:rsid w:val="00A366DF"/>
    <w:rsid w:val="00C27732"/>
    <w:rsid w:val="00D53BCA"/>
    <w:rsid w:val="00DC75E4"/>
    <w:rsid w:val="00E61C5E"/>
    <w:rsid w:val="00E85312"/>
    <w:rsid w:val="00EF07AF"/>
    <w:rsid w:val="00F4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A8989"/>
  <w15:chartTrackingRefBased/>
  <w15:docId w15:val="{11B10EA7-D17B-4707-AE7B-04FAFA35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3">
    <w:name w:val="a3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rsid w:val="00F47A28"/>
    <w:pPr>
      <w:shd w:val="clear" w:color="auto" w:fill="000080"/>
    </w:pPr>
    <w:rPr>
      <w:rFonts w:ascii="Tahoma" w:hAnsi="Tahoma" w:cs="Tahoma"/>
    </w:rPr>
  </w:style>
  <w:style w:type="character" w:styleId="Mention">
    <w:name w:val="Mention"/>
    <w:basedOn w:val="DefaultParagraphFont"/>
    <w:uiPriority w:val="99"/>
    <w:semiHidden/>
    <w:unhideWhenUsed/>
    <w:rsid w:val="00552DA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rsid w:val="00552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2DA3"/>
  </w:style>
  <w:style w:type="paragraph" w:styleId="Footer">
    <w:name w:val="footer"/>
    <w:basedOn w:val="Normal"/>
    <w:link w:val="FooterChar"/>
    <w:rsid w:val="00552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2DA3"/>
  </w:style>
  <w:style w:type="paragraph" w:styleId="ListParagraph">
    <w:name w:val="List Paragraph"/>
    <w:basedOn w:val="Normal"/>
    <w:uiPriority w:val="34"/>
    <w:qFormat/>
    <w:rsid w:val="001E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Control-A-FlowÔ</vt:lpstr>
    </vt:vector>
  </TitlesOfParts>
  <Company>I D M</Company>
  <LinksUpToDate>false</LinksUpToDate>
  <CharactersWithSpaces>272</CharactersWithSpaces>
  <SharedDoc>false</SharedDoc>
  <HLinks>
    <vt:vector size="6" baseType="variant">
      <vt:variant>
        <vt:i4>6160496</vt:i4>
      </vt:variant>
      <vt:variant>
        <vt:i4>0</vt:i4>
      </vt:variant>
      <vt:variant>
        <vt:i4>0</vt:i4>
      </vt:variant>
      <vt:variant>
        <vt:i4>5</vt:i4>
      </vt:variant>
      <vt:variant>
        <vt:lpwstr>mailto:sales@comfortfirstproducts.com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Control-A-FlowÔ</dc:title>
  <dc:subject/>
  <dc:creator>David</dc:creator>
  <cp:keywords/>
  <cp:lastModifiedBy>Evan M. Mahoney</cp:lastModifiedBy>
  <cp:revision>2</cp:revision>
  <cp:lastPrinted>2017-11-02T21:58:00Z</cp:lastPrinted>
  <dcterms:created xsi:type="dcterms:W3CDTF">2018-07-25T22:42:00Z</dcterms:created>
  <dcterms:modified xsi:type="dcterms:W3CDTF">2018-07-25T22:42:00Z</dcterms:modified>
</cp:coreProperties>
</file>